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6A" w:rsidRDefault="00E75F6A" w:rsidP="00993C5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财政税务学院</w:t>
      </w:r>
      <w:r>
        <w:rPr>
          <w:rFonts w:ascii="仿宋_GB2312" w:eastAsia="仿宋_GB2312" w:hAnsi="仿宋"/>
          <w:b/>
          <w:sz w:val="28"/>
          <w:szCs w:val="28"/>
        </w:rPr>
        <w:t>2018-201</w:t>
      </w:r>
      <w:bookmarkStart w:id="0" w:name="_GoBack"/>
      <w:bookmarkEnd w:id="0"/>
      <w:r>
        <w:rPr>
          <w:rFonts w:ascii="仿宋_GB2312" w:eastAsia="仿宋_GB2312" w:hAnsi="仿宋"/>
          <w:b/>
          <w:sz w:val="28"/>
          <w:szCs w:val="28"/>
        </w:rPr>
        <w:t>9</w:t>
      </w:r>
      <w:r>
        <w:rPr>
          <w:rFonts w:ascii="仿宋_GB2312" w:eastAsia="仿宋_GB2312" w:hAnsi="仿宋" w:hint="eastAsia"/>
          <w:b/>
          <w:sz w:val="28"/>
          <w:szCs w:val="28"/>
        </w:rPr>
        <w:t>学年评优申报表</w:t>
      </w:r>
    </w:p>
    <w:tbl>
      <w:tblPr>
        <w:tblW w:w="8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98"/>
        <w:gridCol w:w="334"/>
        <w:gridCol w:w="890"/>
        <w:gridCol w:w="6"/>
        <w:gridCol w:w="877"/>
        <w:gridCol w:w="488"/>
        <w:gridCol w:w="50"/>
        <w:gridCol w:w="338"/>
        <w:gridCol w:w="1197"/>
        <w:gridCol w:w="1260"/>
        <w:gridCol w:w="1265"/>
        <w:gridCol w:w="12"/>
      </w:tblGrid>
      <w:tr w:rsidR="00E75F6A" w:rsidTr="00617817">
        <w:trPr>
          <w:trHeight w:val="607"/>
        </w:trPr>
        <w:tc>
          <w:tcPr>
            <w:tcW w:w="902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1197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2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75F6A" w:rsidTr="00617817">
        <w:trPr>
          <w:trHeight w:val="615"/>
        </w:trPr>
        <w:tc>
          <w:tcPr>
            <w:tcW w:w="1800" w:type="dxa"/>
            <w:gridSpan w:val="2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所在班级</w:t>
            </w:r>
          </w:p>
        </w:tc>
        <w:tc>
          <w:tcPr>
            <w:tcW w:w="1224" w:type="dxa"/>
            <w:gridSpan w:val="2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535" w:type="dxa"/>
            <w:gridSpan w:val="2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277" w:type="dxa"/>
            <w:gridSpan w:val="2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75F6A" w:rsidTr="00617817">
        <w:trPr>
          <w:cantSplit/>
          <w:trHeight w:val="622"/>
        </w:trPr>
        <w:tc>
          <w:tcPr>
            <w:tcW w:w="1800" w:type="dxa"/>
            <w:gridSpan w:val="2"/>
            <w:vAlign w:val="center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年度平均成绩</w:t>
            </w:r>
          </w:p>
        </w:tc>
        <w:tc>
          <w:tcPr>
            <w:tcW w:w="1230" w:type="dxa"/>
            <w:gridSpan w:val="3"/>
            <w:vAlign w:val="center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申报项目</w:t>
            </w:r>
          </w:p>
        </w:tc>
        <w:tc>
          <w:tcPr>
            <w:tcW w:w="4122" w:type="dxa"/>
            <w:gridSpan w:val="6"/>
            <w:vAlign w:val="center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优秀研究生干部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优秀研究生</w:t>
            </w:r>
          </w:p>
        </w:tc>
      </w:tr>
      <w:tr w:rsidR="00E75F6A" w:rsidTr="00617817">
        <w:trPr>
          <w:cantSplit/>
          <w:trHeight w:val="2149"/>
        </w:trPr>
        <w:tc>
          <w:tcPr>
            <w:tcW w:w="902" w:type="dxa"/>
            <w:textDirection w:val="tbRlV"/>
            <w:vAlign w:val="center"/>
          </w:tcPr>
          <w:p w:rsidR="00E75F6A" w:rsidRDefault="00E75F6A" w:rsidP="00617817">
            <w:pPr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迹</w:t>
            </w:r>
          </w:p>
        </w:tc>
        <w:tc>
          <w:tcPr>
            <w:tcW w:w="7615" w:type="dxa"/>
            <w:gridSpan w:val="12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75F6A" w:rsidTr="0061644B">
        <w:trPr>
          <w:cantSplit/>
          <w:trHeight w:val="3561"/>
        </w:trPr>
        <w:tc>
          <w:tcPr>
            <w:tcW w:w="902" w:type="dxa"/>
            <w:textDirection w:val="tbRlV"/>
            <w:vAlign w:val="center"/>
          </w:tcPr>
          <w:p w:rsidR="00E75F6A" w:rsidRDefault="00E75F6A" w:rsidP="00617817">
            <w:pPr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励</w:t>
            </w:r>
          </w:p>
        </w:tc>
        <w:tc>
          <w:tcPr>
            <w:tcW w:w="7615" w:type="dxa"/>
            <w:gridSpan w:val="12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75F6A" w:rsidTr="00617817">
        <w:trPr>
          <w:cantSplit/>
          <w:trHeight w:val="1948"/>
        </w:trPr>
        <w:tc>
          <w:tcPr>
            <w:tcW w:w="902" w:type="dxa"/>
            <w:textDirection w:val="tbRlV"/>
            <w:vAlign w:val="center"/>
          </w:tcPr>
          <w:p w:rsidR="00E75F6A" w:rsidRDefault="00E75F6A" w:rsidP="00617817">
            <w:pPr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</w:tc>
        <w:tc>
          <w:tcPr>
            <w:tcW w:w="7615" w:type="dxa"/>
            <w:gridSpan w:val="12"/>
          </w:tcPr>
          <w:p w:rsidR="00E75F6A" w:rsidRDefault="00E75F6A" w:rsidP="00617817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75F6A" w:rsidRDefault="00E75F6A" w:rsidP="00617817">
            <w:pPr>
              <w:widowControl/>
              <w:ind w:firstLineChars="300" w:firstLine="7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75F6A" w:rsidRDefault="00E75F6A" w:rsidP="00617817">
            <w:pPr>
              <w:widowControl/>
              <w:ind w:firstLineChars="300" w:firstLine="7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75F6A" w:rsidRDefault="00E75F6A" w:rsidP="00617817">
            <w:pPr>
              <w:widowControl/>
              <w:ind w:firstLineChars="300" w:firstLine="7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75F6A" w:rsidRDefault="00E75F6A" w:rsidP="00617817">
            <w:pPr>
              <w:widowControl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E75F6A" w:rsidRDefault="00E75F6A" w:rsidP="00617817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E75F6A" w:rsidTr="00617817">
        <w:trPr>
          <w:gridAfter w:val="1"/>
          <w:wAfter w:w="12" w:type="dxa"/>
          <w:cantSplit/>
          <w:trHeight w:val="2419"/>
        </w:trPr>
        <w:tc>
          <w:tcPr>
            <w:tcW w:w="902" w:type="dxa"/>
            <w:textDirection w:val="tbRlV"/>
            <w:vAlign w:val="center"/>
          </w:tcPr>
          <w:p w:rsidR="00E75F6A" w:rsidRDefault="00E75F6A" w:rsidP="00617817">
            <w:pPr>
              <w:spacing w:line="240" w:lineRule="exact"/>
              <w:ind w:right="11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意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见</w:t>
            </w:r>
          </w:p>
        </w:tc>
        <w:tc>
          <w:tcPr>
            <w:tcW w:w="7603" w:type="dxa"/>
            <w:gridSpan w:val="11"/>
          </w:tcPr>
          <w:p w:rsidR="00E75F6A" w:rsidRDefault="00E75F6A" w:rsidP="00617817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  <w:p w:rsidR="00E75F6A" w:rsidRDefault="00E75F6A" w:rsidP="00617817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  <w:p w:rsidR="00E75F6A" w:rsidRDefault="00E75F6A" w:rsidP="00617817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  <w:p w:rsidR="00E75F6A" w:rsidRDefault="00E75F6A" w:rsidP="00617817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  <w:p w:rsidR="00E75F6A" w:rsidRDefault="00E75F6A" w:rsidP="00617817">
            <w:pPr>
              <w:ind w:right="480" w:firstLineChars="1500" w:firstLine="3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（签章）</w:t>
            </w:r>
          </w:p>
          <w:p w:rsidR="00E75F6A" w:rsidRDefault="00E75F6A" w:rsidP="00617817">
            <w:pPr>
              <w:ind w:right="480" w:firstLineChars="1500" w:firstLine="360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E75F6A" w:rsidTr="00617817">
        <w:trPr>
          <w:cantSplit/>
          <w:trHeight w:val="822"/>
        </w:trPr>
        <w:tc>
          <w:tcPr>
            <w:tcW w:w="902" w:type="dxa"/>
            <w:vAlign w:val="center"/>
          </w:tcPr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:rsidR="00E75F6A" w:rsidRDefault="00E75F6A" w:rsidP="0061781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7615" w:type="dxa"/>
            <w:gridSpan w:val="12"/>
          </w:tcPr>
          <w:p w:rsidR="00E75F6A" w:rsidRDefault="00E75F6A" w:rsidP="0061781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75F6A" w:rsidRDefault="00E75F6A" w:rsidP="00993C5F">
      <w:pPr>
        <w:ind w:firstLineChars="150" w:firstLine="36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说明：</w:t>
      </w:r>
      <w:r>
        <w:rPr>
          <w:rFonts w:ascii="仿宋_GB2312" w:eastAsia="仿宋_GB2312" w:hAnsi="仿宋"/>
          <w:sz w:val="24"/>
          <w:szCs w:val="24"/>
        </w:rPr>
        <w:t>1.</w:t>
      </w:r>
      <w:r>
        <w:rPr>
          <w:rFonts w:ascii="仿宋_GB2312" w:eastAsia="仿宋_GB2312" w:hAnsi="仿宋" w:hint="eastAsia"/>
          <w:sz w:val="24"/>
          <w:szCs w:val="24"/>
        </w:rPr>
        <w:t>此表请用黑色、蓝黑色钢笔或中性笔填写，字迹工整清晰。</w:t>
      </w:r>
    </w:p>
    <w:p w:rsidR="00E75F6A" w:rsidRDefault="00E75F6A" w:rsidP="00993C5F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 xml:space="preserve">         2.</w:t>
      </w:r>
      <w:r>
        <w:rPr>
          <w:rFonts w:ascii="仿宋_GB2312" w:eastAsia="仿宋_GB2312" w:hAnsi="仿宋" w:hint="eastAsia"/>
          <w:sz w:val="24"/>
          <w:szCs w:val="24"/>
        </w:rPr>
        <w:t>此表同其它申报材料一并上报。</w:t>
      </w:r>
    </w:p>
    <w:p w:rsidR="00E75F6A" w:rsidRDefault="00E75F6A" w:rsidP="00993C5F">
      <w:pPr>
        <w:ind w:firstLineChars="400" w:firstLine="96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 xml:space="preserve"> 3.</w:t>
      </w:r>
      <w:r>
        <w:rPr>
          <w:rFonts w:ascii="仿宋_GB2312" w:eastAsia="仿宋_GB2312" w:hAnsi="仿宋" w:hint="eastAsia"/>
          <w:sz w:val="24"/>
          <w:szCs w:val="24"/>
        </w:rPr>
        <w:t>此表可附页。</w:t>
      </w:r>
    </w:p>
    <w:p w:rsidR="00E75F6A" w:rsidRDefault="00E75F6A"/>
    <w:sectPr w:rsidR="00E75F6A" w:rsidSect="00A72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6A" w:rsidRDefault="00E75F6A">
      <w:r>
        <w:separator/>
      </w:r>
    </w:p>
  </w:endnote>
  <w:endnote w:type="continuationSeparator" w:id="0">
    <w:p w:rsidR="00E75F6A" w:rsidRDefault="00E7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6A" w:rsidRDefault="00E75F6A">
      <w:r>
        <w:separator/>
      </w:r>
    </w:p>
  </w:footnote>
  <w:footnote w:type="continuationSeparator" w:id="0">
    <w:p w:rsidR="00E75F6A" w:rsidRDefault="00E7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 w:rsidP="006164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A" w:rsidRDefault="00E75F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A0F"/>
    <w:rsid w:val="00154D80"/>
    <w:rsid w:val="00395A0F"/>
    <w:rsid w:val="0061644B"/>
    <w:rsid w:val="00617817"/>
    <w:rsid w:val="00665726"/>
    <w:rsid w:val="00980B5C"/>
    <w:rsid w:val="00993C5F"/>
    <w:rsid w:val="00A725B0"/>
    <w:rsid w:val="00E75F6A"/>
    <w:rsid w:val="00E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5F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129A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129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陈亚奇</cp:lastModifiedBy>
  <cp:revision>5</cp:revision>
  <dcterms:created xsi:type="dcterms:W3CDTF">2018-05-16T03:29:00Z</dcterms:created>
  <dcterms:modified xsi:type="dcterms:W3CDTF">2019-05-17T12:53:00Z</dcterms:modified>
</cp:coreProperties>
</file>